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77777777" w:rsidR="00C73200" w:rsidRPr="00563D3D" w:rsidRDefault="00EB1C9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2DDD2A34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18.září</w:t>
      </w:r>
      <w:r w:rsidR="005348AE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5002F9"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2E0652B1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 xml:space="preserve">pan </w:t>
      </w:r>
      <w:r w:rsidR="00FA19B4">
        <w:rPr>
          <w:rFonts w:ascii="Arial" w:eastAsia="Times New Roman" w:hAnsi="Arial" w:cs="Arial"/>
          <w:sz w:val="24"/>
          <w:szCs w:val="24"/>
          <w:lang w:eastAsia="cs-CZ"/>
        </w:rPr>
        <w:t>Tomáš</w:t>
      </w:r>
      <w:r w:rsidR="005002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Popelka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Masarykovo náměstí 1/6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A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Brandýs nad Labem, 250 01 Brandýs nad Labem,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si může převzít písemnost </w:t>
      </w:r>
      <w:r w:rsidR="008826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Výzva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65FF3">
        <w:rPr>
          <w:rFonts w:ascii="Arial" w:hAnsi="Arial" w:cs="Arial"/>
        </w:rPr>
        <w:t>16788</w:t>
      </w:r>
      <w:r w:rsidR="00FA19B4">
        <w:rPr>
          <w:rFonts w:ascii="Arial" w:hAnsi="Arial" w:cs="Arial"/>
        </w:rPr>
        <w:t>/</w:t>
      </w:r>
      <w:r w:rsidR="005002F9">
        <w:rPr>
          <w:rFonts w:ascii="Arial" w:hAnsi="Arial" w:cs="Arial"/>
        </w:rPr>
        <w:t>24</w:t>
      </w:r>
      <w:r w:rsidR="000820AD">
        <w:rPr>
          <w:rFonts w:ascii="Arial" w:hAnsi="Arial" w:cs="Arial"/>
        </w:rPr>
        <w:t>/</w:t>
      </w:r>
      <w:r w:rsidR="00882660">
        <w:rPr>
          <w:rFonts w:ascii="Arial" w:hAnsi="Arial" w:cs="Arial"/>
        </w:rPr>
        <w:t>NER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7E46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A14E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882660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8A14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02FB2" w:rsidRPr="00B6006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5002F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nedaří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174E45CE" w:rsidR="00734C34" w:rsidRPr="00B60067" w:rsidRDefault="0088266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18.09.2024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242FB624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5002F9">
        <w:rPr>
          <w:rFonts w:ascii="Arial" w:hAnsi="Arial" w:cs="Arial"/>
          <w:sz w:val="20"/>
          <w:szCs w:val="20"/>
        </w:rPr>
        <w:t>:</w:t>
      </w:r>
      <w:r w:rsidR="00484194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820AD"/>
    <w:rsid w:val="00084B7D"/>
    <w:rsid w:val="00095C55"/>
    <w:rsid w:val="000A43A6"/>
    <w:rsid w:val="000C3915"/>
    <w:rsid w:val="000D600C"/>
    <w:rsid w:val="00121161"/>
    <w:rsid w:val="001310EB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968A8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4CE4"/>
    <w:rsid w:val="00964E7E"/>
    <w:rsid w:val="00974998"/>
    <w:rsid w:val="00976F42"/>
    <w:rsid w:val="00981D96"/>
    <w:rsid w:val="009E0F52"/>
    <w:rsid w:val="009E49CE"/>
    <w:rsid w:val="009F5607"/>
    <w:rsid w:val="009F5BB7"/>
    <w:rsid w:val="009F709B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2415A"/>
    <w:rsid w:val="00B261B6"/>
    <w:rsid w:val="00B2673C"/>
    <w:rsid w:val="00B37AE1"/>
    <w:rsid w:val="00B52934"/>
    <w:rsid w:val="00B60067"/>
    <w:rsid w:val="00B65A2C"/>
    <w:rsid w:val="00B81A08"/>
    <w:rsid w:val="00BE3F58"/>
    <w:rsid w:val="00C15398"/>
    <w:rsid w:val="00C20DD4"/>
    <w:rsid w:val="00C35764"/>
    <w:rsid w:val="00C65FF3"/>
    <w:rsid w:val="00C73200"/>
    <w:rsid w:val="00C852D9"/>
    <w:rsid w:val="00C9375A"/>
    <w:rsid w:val="00C94742"/>
    <w:rsid w:val="00CC1B7E"/>
    <w:rsid w:val="00D067FA"/>
    <w:rsid w:val="00D10355"/>
    <w:rsid w:val="00D16EE2"/>
    <w:rsid w:val="00D31A88"/>
    <w:rsid w:val="00D37574"/>
    <w:rsid w:val="00D4273A"/>
    <w:rsid w:val="00D428E9"/>
    <w:rsid w:val="00D42E29"/>
    <w:rsid w:val="00D47DEF"/>
    <w:rsid w:val="00D62134"/>
    <w:rsid w:val="00D62720"/>
    <w:rsid w:val="00D65A6C"/>
    <w:rsid w:val="00DA0202"/>
    <w:rsid w:val="00DC7468"/>
    <w:rsid w:val="00DF3EF8"/>
    <w:rsid w:val="00DF7D58"/>
    <w:rsid w:val="00E233B0"/>
    <w:rsid w:val="00E35B4D"/>
    <w:rsid w:val="00E52AB0"/>
    <w:rsid w:val="00E61DBF"/>
    <w:rsid w:val="00E805B5"/>
    <w:rsid w:val="00E904F0"/>
    <w:rsid w:val="00E92EFC"/>
    <w:rsid w:val="00EA668D"/>
    <w:rsid w:val="00EB1C94"/>
    <w:rsid w:val="00EE1E29"/>
    <w:rsid w:val="00EE498B"/>
    <w:rsid w:val="00EE68C4"/>
    <w:rsid w:val="00EE7EBF"/>
    <w:rsid w:val="00F33586"/>
    <w:rsid w:val="00F46EE8"/>
    <w:rsid w:val="00F55AE9"/>
    <w:rsid w:val="00FA19B4"/>
    <w:rsid w:val="00FB2615"/>
    <w:rsid w:val="00FC2AEE"/>
    <w:rsid w:val="00FC4350"/>
    <w:rsid w:val="00FC5D7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5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3</cp:revision>
  <cp:lastPrinted>2024-08-26T09:17:00Z</cp:lastPrinted>
  <dcterms:created xsi:type="dcterms:W3CDTF">2024-09-18T12:41:00Z</dcterms:created>
  <dcterms:modified xsi:type="dcterms:W3CDTF">2024-09-18T12:45:00Z</dcterms:modified>
</cp:coreProperties>
</file>